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79A98" w14:textId="77777777" w:rsidR="007D6590" w:rsidRDefault="00022FA8">
      <w:pPr>
        <w:pStyle w:val="Standard"/>
      </w:pPr>
      <w:bookmarkStart w:id="0" w:name="_GoBack"/>
      <w:bookmarkEnd w:id="0"/>
      <w:r>
        <w:t>Blue Rock Station LLC</w:t>
      </w:r>
    </w:p>
    <w:p w14:paraId="6822BBBE" w14:textId="77777777" w:rsidR="007D6590" w:rsidRDefault="00022FA8">
      <w:pPr>
        <w:pStyle w:val="Standard"/>
      </w:pPr>
      <w:r>
        <w:t>1190 Virginia Ridge</w:t>
      </w:r>
    </w:p>
    <w:p w14:paraId="1789520D" w14:textId="77777777" w:rsidR="007D6590" w:rsidRDefault="00022FA8">
      <w:pPr>
        <w:pStyle w:val="Standard"/>
      </w:pPr>
      <w:r>
        <w:t>Philo OH 43772</w:t>
      </w:r>
    </w:p>
    <w:p w14:paraId="0A1D7107" w14:textId="77777777" w:rsidR="007D6590" w:rsidRDefault="00022FA8">
      <w:pPr>
        <w:pStyle w:val="Standard"/>
      </w:pPr>
      <w:r>
        <w:t>(740) 674-4300</w:t>
      </w:r>
    </w:p>
    <w:p w14:paraId="2685C4C7" w14:textId="77777777" w:rsidR="007D6590" w:rsidRDefault="00022FA8">
      <w:pPr>
        <w:pStyle w:val="Standard"/>
      </w:pPr>
      <w:r>
        <w:tab/>
      </w:r>
      <w:r>
        <w:tab/>
      </w:r>
      <w:r>
        <w:tab/>
        <w:t xml:space="preserve">  </w:t>
      </w:r>
      <w:hyperlink r:id="rId7" w:history="1">
        <w:r>
          <w:rPr>
            <w:rStyle w:val="Internetlink"/>
            <w:color w:val="0000FF"/>
          </w:rPr>
          <w:t>annie@bluerockstation.com</w:t>
        </w:r>
      </w:hyperlink>
    </w:p>
    <w:p w14:paraId="74DAD8B6" w14:textId="77777777" w:rsidR="007D6590" w:rsidRDefault="00022FA8">
      <w:pPr>
        <w:pStyle w:val="Standard"/>
      </w:pPr>
      <w:r>
        <w:tab/>
      </w:r>
      <w:r>
        <w:tab/>
      </w:r>
      <w:r>
        <w:tab/>
        <w:t xml:space="preserve">  </w:t>
      </w:r>
      <w:hyperlink r:id="rId8" w:history="1">
        <w:r>
          <w:rPr>
            <w:rStyle w:val="Internetlink"/>
            <w:color w:val="0000FF"/>
          </w:rPr>
          <w:t>Www.bluerockstation.com</w:t>
        </w:r>
      </w:hyperlink>
    </w:p>
    <w:p w14:paraId="0AB8B6D5" w14:textId="77777777" w:rsidR="007D6590" w:rsidRDefault="007D6590">
      <w:pPr>
        <w:pStyle w:val="Standard"/>
      </w:pPr>
    </w:p>
    <w:p w14:paraId="6B4AAE77" w14:textId="77777777" w:rsidR="007D6590" w:rsidRDefault="00022FA8">
      <w:pPr>
        <w:pStyle w:val="Standard"/>
      </w:pPr>
      <w:r>
        <w:t xml:space="preserve">Memo of Understanding  </w:t>
      </w:r>
    </w:p>
    <w:p w14:paraId="2B140810" w14:textId="77777777" w:rsidR="007D6590" w:rsidRDefault="007D6590">
      <w:pPr>
        <w:pStyle w:val="Standard"/>
      </w:pPr>
    </w:p>
    <w:p w14:paraId="3A8618F7" w14:textId="77777777" w:rsidR="007D6590" w:rsidRDefault="00022FA8">
      <w:pPr>
        <w:pStyle w:val="Standard"/>
      </w:pPr>
      <w:r>
        <w:t xml:space="preserve">To: </w:t>
      </w:r>
      <w:r>
        <w:tab/>
        <w:t>First Unitarian Universalist Society of Marietta</w:t>
      </w:r>
    </w:p>
    <w:p w14:paraId="45789CB0" w14:textId="77777777" w:rsidR="007D6590" w:rsidRDefault="00022FA8">
      <w:pPr>
        <w:pStyle w:val="Standard"/>
      </w:pPr>
      <w:r>
        <w:tab/>
        <w:t>232 South Third St.</w:t>
      </w:r>
    </w:p>
    <w:p w14:paraId="3F1FE76D" w14:textId="77777777" w:rsidR="007D6590" w:rsidRDefault="00022FA8">
      <w:pPr>
        <w:pStyle w:val="Standard"/>
      </w:pPr>
      <w:r>
        <w:tab/>
        <w:t>Marietta, OH  45750</w:t>
      </w:r>
    </w:p>
    <w:p w14:paraId="45FE121F" w14:textId="77777777" w:rsidR="007D6590" w:rsidRDefault="007D6590">
      <w:pPr>
        <w:pStyle w:val="Standard"/>
      </w:pPr>
    </w:p>
    <w:p w14:paraId="3F09FAB7" w14:textId="77777777" w:rsidR="007D6590" w:rsidRDefault="007D6590">
      <w:pPr>
        <w:pStyle w:val="Standard"/>
      </w:pPr>
    </w:p>
    <w:p w14:paraId="7CE414F2" w14:textId="77777777" w:rsidR="007D6590" w:rsidRDefault="00022FA8">
      <w:pPr>
        <w:pStyle w:val="Standard"/>
      </w:pPr>
      <w:r>
        <w:t>Guidelines for First Unitarian Universalist Society of Mariet</w:t>
      </w:r>
      <w:r>
        <w:t>ta and Blue Rock Station LLC (BRS) for the Solar Generator class</w:t>
      </w:r>
    </w:p>
    <w:p w14:paraId="55047948" w14:textId="77777777" w:rsidR="007D6590" w:rsidRDefault="007D6590">
      <w:pPr>
        <w:pStyle w:val="Standard"/>
      </w:pPr>
    </w:p>
    <w:p w14:paraId="27AD9241" w14:textId="77777777" w:rsidR="007D6590" w:rsidRDefault="00022FA8">
      <w:pPr>
        <w:pStyle w:val="Standard"/>
      </w:pPr>
      <w:r>
        <w:t xml:space="preserve">Jay </w:t>
      </w:r>
      <w:proofErr w:type="spellStart"/>
      <w:r>
        <w:t>Warmke</w:t>
      </w:r>
      <w:proofErr w:type="spellEnd"/>
      <w:r>
        <w:t xml:space="preserve"> will teach the Solar Generator class from 1 PM to 5 </w:t>
      </w:r>
      <w:proofErr w:type="gramStart"/>
      <w:r>
        <w:t>PM  for</w:t>
      </w:r>
      <w:proofErr w:type="gramEnd"/>
      <w:r>
        <w:t xml:space="preserve"> a  </w:t>
      </w:r>
      <w:proofErr w:type="spellStart"/>
      <w:r>
        <w:t>a</w:t>
      </w:r>
      <w:proofErr w:type="spellEnd"/>
      <w:r>
        <w:t xml:space="preserve"> minimum of six (6) students.  The maximum number is 15 students due to the </w:t>
      </w:r>
      <w:proofErr w:type="gramStart"/>
      <w:r>
        <w:t>hands on</w:t>
      </w:r>
      <w:proofErr w:type="gramEnd"/>
      <w:r>
        <w:t xml:space="preserve"> nature of the course.   </w:t>
      </w:r>
    </w:p>
    <w:p w14:paraId="48D08BF3" w14:textId="77777777" w:rsidR="007D6590" w:rsidRDefault="007D6590">
      <w:pPr>
        <w:pStyle w:val="Standard"/>
      </w:pPr>
    </w:p>
    <w:p w14:paraId="0395B5EF" w14:textId="77777777" w:rsidR="007D6590" w:rsidRDefault="00022FA8">
      <w:pPr>
        <w:pStyle w:val="Standard"/>
      </w:pPr>
      <w:r>
        <w:t xml:space="preserve">The </w:t>
      </w:r>
      <w:r>
        <w:t xml:space="preserve">fee for the class is $65 per student (includes a certificate of completion, and CEUs through the Landscape Architects Continuing Educational Services (LACES) for architects and engineers to obtain CEU credits).  </w:t>
      </w:r>
    </w:p>
    <w:p w14:paraId="21713E55" w14:textId="77777777" w:rsidR="007D6590" w:rsidRDefault="007D6590">
      <w:pPr>
        <w:pStyle w:val="Standard"/>
      </w:pPr>
    </w:p>
    <w:p w14:paraId="107118AD" w14:textId="77777777" w:rsidR="007D6590" w:rsidRDefault="00022FA8">
      <w:pPr>
        <w:pStyle w:val="Standard"/>
      </w:pPr>
      <w:r>
        <w:t xml:space="preserve">BRS will share $15 per student of the $65 </w:t>
      </w:r>
      <w:r>
        <w:t>registration fee with First Unitarian Universalist Society of Marietta to be paid within one week of the completion of class.</w:t>
      </w:r>
    </w:p>
    <w:p w14:paraId="5DCC577F" w14:textId="77777777" w:rsidR="007D6590" w:rsidRDefault="00022FA8">
      <w:pPr>
        <w:pStyle w:val="Standard"/>
      </w:pPr>
      <w:r>
        <w:t xml:space="preserve">  </w:t>
      </w:r>
    </w:p>
    <w:p w14:paraId="03459B40" w14:textId="77777777" w:rsidR="007D6590" w:rsidRDefault="00022FA8">
      <w:pPr>
        <w:pStyle w:val="Standard"/>
      </w:pPr>
      <w:r>
        <w:t>First Unitarian Universalist Society of Marietta will:</w:t>
      </w:r>
    </w:p>
    <w:p w14:paraId="2061A03F" w14:textId="77777777" w:rsidR="007D6590" w:rsidRDefault="00022FA8">
      <w:pPr>
        <w:pStyle w:val="Standard"/>
        <w:numPr>
          <w:ilvl w:val="0"/>
          <w:numId w:val="3"/>
        </w:numPr>
      </w:pPr>
      <w:r>
        <w:t>market to obtain students for the class</w:t>
      </w:r>
    </w:p>
    <w:p w14:paraId="5C4D5AFE" w14:textId="77777777" w:rsidR="007D6590" w:rsidRDefault="00022FA8">
      <w:pPr>
        <w:pStyle w:val="Standard"/>
        <w:numPr>
          <w:ilvl w:val="0"/>
          <w:numId w:val="1"/>
        </w:numPr>
      </w:pPr>
      <w:r>
        <w:t>provide coffee/tea</w:t>
      </w:r>
    </w:p>
    <w:p w14:paraId="1EA8A568" w14:textId="77777777" w:rsidR="007D6590" w:rsidRDefault="00022FA8">
      <w:pPr>
        <w:pStyle w:val="Standard"/>
        <w:numPr>
          <w:ilvl w:val="0"/>
          <w:numId w:val="1"/>
        </w:numPr>
      </w:pPr>
      <w:r>
        <w:t>provide three tables for the lab portion of the class</w:t>
      </w:r>
    </w:p>
    <w:p w14:paraId="46DE462C" w14:textId="77777777" w:rsidR="007D6590" w:rsidRDefault="00022FA8">
      <w:pPr>
        <w:pStyle w:val="Standard"/>
        <w:numPr>
          <w:ilvl w:val="0"/>
          <w:numId w:val="1"/>
        </w:numPr>
      </w:pPr>
      <w:r>
        <w:t>provide classroom space, large enough to accommodate the students registered</w:t>
      </w:r>
    </w:p>
    <w:p w14:paraId="5836D316" w14:textId="77777777" w:rsidR="007D6590" w:rsidRDefault="00022FA8">
      <w:pPr>
        <w:pStyle w:val="Standard"/>
        <w:numPr>
          <w:ilvl w:val="0"/>
          <w:numId w:val="1"/>
        </w:numPr>
      </w:pPr>
      <w:r>
        <w:t>provide chairs for each participant and the instructor</w:t>
      </w:r>
    </w:p>
    <w:p w14:paraId="4A4CC94F" w14:textId="77777777" w:rsidR="007D6590" w:rsidRDefault="00022FA8">
      <w:pPr>
        <w:pStyle w:val="Standard"/>
        <w:numPr>
          <w:ilvl w:val="0"/>
          <w:numId w:val="1"/>
        </w:numPr>
      </w:pPr>
      <w:r>
        <w:t>provide a white board</w:t>
      </w:r>
    </w:p>
    <w:p w14:paraId="7ED3BF20" w14:textId="77777777" w:rsidR="007D6590" w:rsidRDefault="007D6590">
      <w:pPr>
        <w:pStyle w:val="Standard"/>
      </w:pPr>
    </w:p>
    <w:p w14:paraId="1C583041" w14:textId="77777777" w:rsidR="007D6590" w:rsidRDefault="007D6590">
      <w:pPr>
        <w:pStyle w:val="Standard"/>
      </w:pPr>
    </w:p>
    <w:p w14:paraId="7E3FEA60" w14:textId="77777777" w:rsidR="007D6590" w:rsidRDefault="00022FA8">
      <w:pPr>
        <w:pStyle w:val="Standard"/>
      </w:pPr>
      <w:r>
        <w:t>Blue Rock Station LLC will:</w:t>
      </w:r>
    </w:p>
    <w:p w14:paraId="750F70FD" w14:textId="77777777" w:rsidR="007D6590" w:rsidRDefault="00022FA8">
      <w:pPr>
        <w:pStyle w:val="Standard"/>
        <w:numPr>
          <w:ilvl w:val="0"/>
          <w:numId w:val="4"/>
        </w:numPr>
      </w:pPr>
      <w:r>
        <w:t>provide four (4) h</w:t>
      </w:r>
      <w:r>
        <w:t>ours of instruction on how to build a solar generator</w:t>
      </w:r>
    </w:p>
    <w:p w14:paraId="6C6E8D86" w14:textId="77777777" w:rsidR="007D6590" w:rsidRDefault="00022FA8">
      <w:pPr>
        <w:pStyle w:val="Standard"/>
        <w:numPr>
          <w:ilvl w:val="0"/>
          <w:numId w:val="2"/>
        </w:numPr>
      </w:pPr>
      <w:r>
        <w:t>provide all audio-visual equipment</w:t>
      </w:r>
    </w:p>
    <w:p w14:paraId="68383202" w14:textId="77777777" w:rsidR="007D6590" w:rsidRDefault="00022FA8">
      <w:pPr>
        <w:pStyle w:val="Standard"/>
        <w:numPr>
          <w:ilvl w:val="0"/>
          <w:numId w:val="2"/>
        </w:numPr>
      </w:pPr>
      <w:r>
        <w:t>provide certificate of completion for the course</w:t>
      </w:r>
    </w:p>
    <w:p w14:paraId="4EE358F5" w14:textId="77777777" w:rsidR="007D6590" w:rsidRDefault="00022FA8">
      <w:pPr>
        <w:pStyle w:val="Standard"/>
        <w:numPr>
          <w:ilvl w:val="0"/>
          <w:numId w:val="2"/>
        </w:numPr>
      </w:pPr>
      <w:r>
        <w:t>provide an eBook version of the book How to Build a Solar Generator</w:t>
      </w:r>
    </w:p>
    <w:p w14:paraId="02D88DDE" w14:textId="77777777" w:rsidR="007D6590" w:rsidRDefault="00022FA8">
      <w:pPr>
        <w:pStyle w:val="Standard"/>
        <w:numPr>
          <w:ilvl w:val="0"/>
          <w:numId w:val="2"/>
        </w:numPr>
      </w:pPr>
      <w:r>
        <w:t>promote the class online and on social media</w:t>
      </w:r>
    </w:p>
    <w:p w14:paraId="48C72F7A" w14:textId="77777777" w:rsidR="007D6590" w:rsidRDefault="00022FA8">
      <w:pPr>
        <w:pStyle w:val="Standard"/>
        <w:numPr>
          <w:ilvl w:val="0"/>
          <w:numId w:val="2"/>
        </w:numPr>
      </w:pPr>
      <w:r>
        <w:t>provi</w:t>
      </w:r>
      <w:r>
        <w:t>de a flyer to promote the class</w:t>
      </w:r>
    </w:p>
    <w:p w14:paraId="1C752D26" w14:textId="77777777" w:rsidR="007D6590" w:rsidRDefault="00022FA8">
      <w:pPr>
        <w:pStyle w:val="Standard"/>
        <w:numPr>
          <w:ilvl w:val="0"/>
          <w:numId w:val="2"/>
        </w:numPr>
      </w:pPr>
      <w:r>
        <w:t>take registrations for the class</w:t>
      </w:r>
    </w:p>
    <w:p w14:paraId="5651BC68" w14:textId="77777777" w:rsidR="007D6590" w:rsidRDefault="00022FA8">
      <w:pPr>
        <w:pStyle w:val="Standard"/>
        <w:numPr>
          <w:ilvl w:val="0"/>
          <w:numId w:val="2"/>
        </w:numPr>
      </w:pPr>
      <w:r>
        <w:t>notify the designated UU contact of new registrations and provide their contact details</w:t>
      </w:r>
    </w:p>
    <w:p w14:paraId="18B5C510" w14:textId="77777777" w:rsidR="007D6590" w:rsidRDefault="007D6590">
      <w:pPr>
        <w:pStyle w:val="Standard"/>
      </w:pPr>
    </w:p>
    <w:p w14:paraId="1055C424" w14:textId="77777777" w:rsidR="007D6590" w:rsidRDefault="007D6590">
      <w:pPr>
        <w:pStyle w:val="Standard"/>
      </w:pPr>
    </w:p>
    <w:p w14:paraId="45525DF0" w14:textId="77777777" w:rsidR="007D6590" w:rsidRDefault="00022FA8">
      <w:pPr>
        <w:pStyle w:val="Standard"/>
      </w:pPr>
      <w:r>
        <w:t xml:space="preserve">The fee payment of $65 per student will be made payable to Blue Rock Station LLC.  </w:t>
      </w:r>
    </w:p>
    <w:p w14:paraId="03EA9742" w14:textId="77777777" w:rsidR="007D6590" w:rsidRDefault="007D6590">
      <w:pPr>
        <w:pStyle w:val="Standard"/>
      </w:pPr>
    </w:p>
    <w:p w14:paraId="59B97500" w14:textId="77777777" w:rsidR="007D6590" w:rsidRDefault="00022FA8">
      <w:pPr>
        <w:pStyle w:val="Standard"/>
      </w:pPr>
      <w:r>
        <w:t>Potential Dates:</w:t>
      </w:r>
    </w:p>
    <w:p w14:paraId="3ACA596B" w14:textId="77777777" w:rsidR="007D6590" w:rsidRDefault="007D6590">
      <w:pPr>
        <w:pStyle w:val="Standard"/>
      </w:pPr>
    </w:p>
    <w:p w14:paraId="7FD51E3B" w14:textId="77777777" w:rsidR="007D6590" w:rsidRDefault="00022FA8">
      <w:pPr>
        <w:pStyle w:val="Standard"/>
      </w:pPr>
      <w:r>
        <w:tab/>
        <w:t>September 22, 2019</w:t>
      </w:r>
    </w:p>
    <w:p w14:paraId="2DF5BEC3" w14:textId="77777777" w:rsidR="007D6590" w:rsidRDefault="00022FA8">
      <w:pPr>
        <w:pStyle w:val="Standard"/>
      </w:pPr>
      <w:r>
        <w:tab/>
        <w:t>October 27, 2019</w:t>
      </w:r>
    </w:p>
    <w:sectPr w:rsidR="007D6590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7F381" w14:textId="77777777" w:rsidR="00022FA8" w:rsidRDefault="00022FA8">
      <w:r>
        <w:separator/>
      </w:r>
    </w:p>
  </w:endnote>
  <w:endnote w:type="continuationSeparator" w:id="0">
    <w:p w14:paraId="093ADA09" w14:textId="77777777" w:rsidR="00022FA8" w:rsidRDefault="0002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, 'Arial Unicode MS'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B925" w14:textId="77777777" w:rsidR="00022FA8" w:rsidRDefault="00022FA8">
      <w:r>
        <w:rPr>
          <w:color w:val="000000"/>
        </w:rPr>
        <w:separator/>
      </w:r>
    </w:p>
  </w:footnote>
  <w:footnote w:type="continuationSeparator" w:id="0">
    <w:p w14:paraId="64A8E6CD" w14:textId="77777777" w:rsidR="00022FA8" w:rsidRDefault="0002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10046"/>
    <w:multiLevelType w:val="multilevel"/>
    <w:tmpl w:val="72E0949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" w15:restartNumberingAfterBreak="0">
    <w:nsid w:val="41EB1942"/>
    <w:multiLevelType w:val="multilevel"/>
    <w:tmpl w:val="76A042D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1"/>
  </w:num>
  <w:num w:numId="3">
    <w:abstractNumId w:val="0"/>
    <w:lvlOverride w:ilvl="0"/>
  </w:num>
  <w:num w:numId="4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D6590"/>
    <w:rsid w:val="00022FA8"/>
    <w:rsid w:val="007D6590"/>
    <w:rsid w:val="009C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D2F2C"/>
  <w15:docId w15:val="{2266CCDB-B2D9-DA4B-8CB1-25E574B5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rocksta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nie@bluerockst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Warmke</dc:creator>
  <cp:lastModifiedBy>Dawn Hewitt</cp:lastModifiedBy>
  <cp:revision>2</cp:revision>
  <dcterms:created xsi:type="dcterms:W3CDTF">2018-09-16T18:36:00Z</dcterms:created>
  <dcterms:modified xsi:type="dcterms:W3CDTF">2018-09-16T18:36:00Z</dcterms:modified>
</cp:coreProperties>
</file>