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36" w:rsidRPr="00554276" w:rsidRDefault="00853EF6" w:rsidP="00620AE8">
      <w:pPr>
        <w:pStyle w:val="Heading1"/>
      </w:pPr>
      <w:r>
        <w:t xml:space="preserve">FUUSM Board </w:t>
      </w:r>
      <w:proofErr w:type="gramStart"/>
      <w:r>
        <w:t>Of</w:t>
      </w:r>
      <w:proofErr w:type="gramEnd"/>
      <w:r>
        <w:t xml:space="preserve"> Trustee’s </w:t>
      </w:r>
    </w:p>
    <w:p w:rsidR="00554276" w:rsidRDefault="005364EC" w:rsidP="00620AE8">
      <w:pPr>
        <w:pStyle w:val="Heading1"/>
      </w:pPr>
      <w:sdt>
        <w:sdtPr>
          <w:alias w:val="Meeting agenda:"/>
          <w:tag w:val="Meeting agenda:"/>
          <w:id w:val="-660314159"/>
          <w:placeholder>
            <w:docPart w:val="375130404D684C8EB8CABB1FC27BB0FE"/>
          </w:placeholder>
          <w:temporary/>
          <w:showingPlcHdr/>
          <w15:appearance w15:val="hidden"/>
        </w:sdtPr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:rsidR="00062267" w:rsidRDefault="00853EF6" w:rsidP="00A87891">
      <w:pPr>
        <w:pStyle w:val="Heading2"/>
      </w:pPr>
      <w:r>
        <w:t>6/2/2020</w:t>
      </w:r>
    </w:p>
    <w:p w:rsidR="00A4511E" w:rsidRPr="00EA277E" w:rsidRDefault="00853EF6" w:rsidP="00A87891">
      <w:pPr>
        <w:pStyle w:val="Heading2"/>
      </w:pPr>
      <w:r>
        <w:t xml:space="preserve">6:30 P.M. </w:t>
      </w:r>
    </w:p>
    <w:p w:rsidR="006C3011" w:rsidRPr="00E460A2" w:rsidRDefault="005364EC" w:rsidP="00A87891">
      <w:sdt>
        <w:sdtPr>
          <w:alias w:val="Type of meeting:"/>
          <w:tag w:val="Type of meeting:"/>
          <w:id w:val="-83226520"/>
          <w:placeholder>
            <w:docPart w:val="53932B2A435F4990A08B8476FD3F86C2"/>
          </w:placeholder>
          <w:temporary/>
          <w:showingPlcHdr/>
          <w15:appearance w15:val="hidden"/>
        </w:sdtPr>
        <w:sdtContent>
          <w:r w:rsidR="00062267" w:rsidRPr="00E460A2">
            <w:t>Type of Meeting:</w:t>
          </w:r>
        </w:sdtContent>
      </w:sdt>
      <w:r w:rsidR="006C3011" w:rsidRPr="00E460A2">
        <w:t xml:space="preserve"> </w:t>
      </w:r>
      <w:r w:rsidR="00853EF6">
        <w:t>Regular Monthly Meeting</w:t>
      </w:r>
    </w:p>
    <w:p w:rsidR="00A4511E" w:rsidRPr="00E460A2" w:rsidRDefault="005364EC" w:rsidP="00A87891">
      <w:sdt>
        <w:sdtPr>
          <w:alias w:val="Meeting facilitator:"/>
          <w:tag w:val="Meeting facilitator:"/>
          <w:id w:val="-557783429"/>
          <w:placeholder>
            <w:docPart w:val="39D0766DF1BE4B0D993B2765882D3012"/>
          </w:placeholder>
          <w:temporary/>
          <w:showingPlcHdr/>
          <w15:appearance w15:val="hidden"/>
        </w:sdtPr>
        <w:sdtContent>
          <w:r w:rsidR="00062267" w:rsidRPr="00E460A2">
            <w:t>Meeting Facilitator:</w:t>
          </w:r>
        </w:sdtContent>
      </w:sdt>
      <w:r w:rsidR="00FE2819" w:rsidRPr="00E460A2">
        <w:t xml:space="preserve"> </w:t>
      </w:r>
      <w:r w:rsidR="00853EF6">
        <w:t>Michelle Wilson (President) / Cory Sampson (Vice President)</w:t>
      </w:r>
    </w:p>
    <w:p w:rsidR="001423A6" w:rsidRPr="001423A6" w:rsidRDefault="005364EC" w:rsidP="00A87891">
      <w:sdt>
        <w:sdtPr>
          <w:alias w:val="Invitees:"/>
          <w:tag w:val="Invitees:"/>
          <w:id w:val="1172300415"/>
          <w:placeholder>
            <w:docPart w:val="6198266143AD454D901F69677817C6E5"/>
          </w:placeholder>
          <w:temporary/>
          <w:showingPlcHdr/>
          <w15:appearance w15:val="hidden"/>
        </w:sdtPr>
        <w:sdtContent>
          <w:r w:rsidR="00062267" w:rsidRPr="00E460A2">
            <w:t>Invitees:</w:t>
          </w:r>
        </w:sdtContent>
      </w:sdt>
      <w:r w:rsidR="00A87891">
        <w:t xml:space="preserve"> </w:t>
      </w:r>
      <w:r w:rsidR="00853EF6">
        <w:t xml:space="preserve">Kat </w:t>
      </w:r>
      <w:proofErr w:type="spellStart"/>
      <w:r w:rsidR="00853EF6">
        <w:t>Hawbaker</w:t>
      </w:r>
      <w:proofErr w:type="spellEnd"/>
      <w:r w:rsidR="00853EF6">
        <w:t xml:space="preserve">, Katie McDaniel, Nancy </w:t>
      </w:r>
      <w:proofErr w:type="spellStart"/>
      <w:r w:rsidR="00853EF6">
        <w:t>Luthy</w:t>
      </w:r>
      <w:proofErr w:type="spellEnd"/>
      <w:r w:rsidR="00853EF6">
        <w:t xml:space="preserve">, Ted </w:t>
      </w:r>
      <w:proofErr w:type="spellStart"/>
      <w:r w:rsidR="00853EF6">
        <w:t>Goertzel</w:t>
      </w:r>
      <w:proofErr w:type="spellEnd"/>
      <w:r w:rsidR="00853EF6">
        <w:t xml:space="preserve">, Chris Hoke, Andrew Clovis, Jim Rapp, Beth </w:t>
      </w:r>
      <w:proofErr w:type="spellStart"/>
      <w:r w:rsidR="00853EF6">
        <w:t>LePore</w:t>
      </w:r>
      <w:proofErr w:type="spellEnd"/>
    </w:p>
    <w:p w:rsidR="00A4511E" w:rsidRPr="00A87891" w:rsidRDefault="00853EF6" w:rsidP="00A87891">
      <w:pPr>
        <w:pStyle w:val="ListParagraph"/>
      </w:pPr>
      <w:r>
        <w:t>Call to order/ Chalice Lighting</w:t>
      </w:r>
    </w:p>
    <w:p w:rsidR="00A4511E" w:rsidRPr="00A87891" w:rsidRDefault="00853EF6" w:rsidP="00A87891">
      <w:pPr>
        <w:pStyle w:val="ListParagraph"/>
      </w:pPr>
      <w:r>
        <w:t xml:space="preserve">Minutes from the previous meeting (Nancy </w:t>
      </w:r>
      <w:proofErr w:type="spellStart"/>
      <w:r>
        <w:t>Luthy</w:t>
      </w:r>
      <w:proofErr w:type="spellEnd"/>
      <w:r>
        <w:t>)</w:t>
      </w:r>
    </w:p>
    <w:p w:rsidR="00A4511E" w:rsidRPr="00D465F4" w:rsidRDefault="00853EF6" w:rsidP="00A87891">
      <w:pPr>
        <w:pStyle w:val="ListParagraph"/>
      </w:pPr>
      <w:r>
        <w:t xml:space="preserve">Treasurers Report </w:t>
      </w:r>
      <w:r w:rsidR="00DC4F3E">
        <w:t>(not including budget discussion)</w:t>
      </w:r>
    </w:p>
    <w:p w:rsidR="00EF2C71" w:rsidRDefault="005364EC" w:rsidP="00EF2C71">
      <w:pPr>
        <w:pStyle w:val="ListParagraph"/>
      </w:pPr>
      <w:sdt>
        <w:sdtPr>
          <w:alias w:val="Open issues:"/>
          <w:tag w:val="Open issues:"/>
          <w:id w:val="-1273857164"/>
          <w:placeholder>
            <w:docPart w:val="463E6FB746514F72A1BEBADFD31334A4"/>
          </w:placeholder>
          <w:temporary/>
          <w:showingPlcHdr/>
          <w15:appearance w15:val="hidden"/>
        </w:sdtPr>
        <w:sdtContent>
          <w:r w:rsidR="00E941A7" w:rsidRPr="00D465F4">
            <w:t xml:space="preserve">Open </w:t>
          </w:r>
          <w:r w:rsidR="00E941A7">
            <w:t>i</w:t>
          </w:r>
          <w:r w:rsidR="00E941A7" w:rsidRPr="00D465F4">
            <w:t>ssues</w:t>
          </w:r>
        </w:sdtContent>
      </w:sdt>
    </w:p>
    <w:p w:rsidR="00DC4F3E" w:rsidRDefault="00DA4C1D" w:rsidP="000E57B4">
      <w:pPr>
        <w:pStyle w:val="ListNumber"/>
      </w:pPr>
      <w:r>
        <w:t xml:space="preserve">Building and Grounds presentation - </w:t>
      </w:r>
      <w:r w:rsidR="00DC4F3E">
        <w:t xml:space="preserve">Joe Baker </w:t>
      </w:r>
    </w:p>
    <w:p w:rsidR="00A4511E" w:rsidRPr="000E57B4" w:rsidRDefault="00853EF6" w:rsidP="000E57B4">
      <w:pPr>
        <w:pStyle w:val="ListNumber"/>
      </w:pPr>
      <w:r>
        <w:t>Covid-19 Planning as a congregation and as a facility</w:t>
      </w:r>
    </w:p>
    <w:p w:rsidR="00A87891" w:rsidRDefault="00853EF6" w:rsidP="00853EF6">
      <w:pPr>
        <w:pStyle w:val="ListNumber"/>
      </w:pPr>
      <w:r>
        <w:t>2020/2021 Budget Discussion</w:t>
      </w:r>
    </w:p>
    <w:p w:rsidR="005364EC" w:rsidRPr="000E57B4" w:rsidRDefault="00EF2C71" w:rsidP="00853EF6">
      <w:pPr>
        <w:pStyle w:val="ListNumber"/>
      </w:pPr>
      <w:r>
        <w:t>Election / Election planning in the future</w:t>
      </w:r>
    </w:p>
    <w:p w:rsidR="00A87891" w:rsidRPr="000E57B4" w:rsidRDefault="005364EC" w:rsidP="00DA4C1D">
      <w:pPr>
        <w:pStyle w:val="ListParagraph"/>
      </w:pPr>
      <w:sdt>
        <w:sdtPr>
          <w:alias w:val="New business:"/>
          <w:tag w:val="New business:"/>
          <w:id w:val="-2105029073"/>
          <w:placeholder>
            <w:docPart w:val="CC84F2EFCB2840619385013C2CF9450C"/>
          </w:placeholder>
          <w:temporary/>
          <w:showingPlcHdr/>
          <w15:appearance w15:val="hidden"/>
        </w:sdtPr>
        <w:sdtContent>
          <w:r w:rsidR="00E941A7" w:rsidRPr="00D465F4">
            <w:t xml:space="preserve">New </w:t>
          </w:r>
          <w:r w:rsidR="00E941A7">
            <w:t>b</w:t>
          </w:r>
          <w:r w:rsidR="00E941A7" w:rsidRPr="00D465F4">
            <w:t>usiness</w:t>
          </w:r>
        </w:sdtContent>
      </w:sdt>
      <w:bookmarkStart w:id="0" w:name="_GoBack"/>
      <w:bookmarkEnd w:id="0"/>
    </w:p>
    <w:p w:rsidR="00C302F7" w:rsidRDefault="005364EC" w:rsidP="00C302F7">
      <w:pPr>
        <w:pStyle w:val="ListParagraph"/>
      </w:pPr>
      <w:sdt>
        <w:sdtPr>
          <w:alias w:val="Adjournment:"/>
          <w:tag w:val="Adjournment:"/>
          <w:id w:val="-363446577"/>
          <w:placeholder>
            <w:docPart w:val="F68BD88C257F40D19BCDBA83C4E352A2"/>
          </w:placeholder>
          <w:temporary/>
          <w:showingPlcHdr/>
          <w15:appearance w15:val="hidden"/>
        </w:sdtPr>
        <w:sdtContent>
          <w:r w:rsidR="00E941A7" w:rsidRPr="00D465F4">
            <w:t>Adjournment</w:t>
          </w:r>
        </w:sdtContent>
      </w:sdt>
    </w:p>
    <w:sectPr w:rsidR="00C302F7" w:rsidSect="00AE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4C5" w:rsidRDefault="004144C5" w:rsidP="00CB53EA">
      <w:pPr>
        <w:spacing w:after="0" w:line="240" w:lineRule="auto"/>
      </w:pPr>
      <w:r>
        <w:separator/>
      </w:r>
    </w:p>
  </w:endnote>
  <w:endnote w:type="continuationSeparator" w:id="0">
    <w:p w:rsidR="004144C5" w:rsidRDefault="004144C5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71" w:rsidRDefault="00EF2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71" w:rsidRDefault="00EF2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71" w:rsidRDefault="00EF2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4C5" w:rsidRDefault="004144C5" w:rsidP="00CB53EA">
      <w:pPr>
        <w:spacing w:after="0" w:line="240" w:lineRule="auto"/>
      </w:pPr>
      <w:r>
        <w:separator/>
      </w:r>
    </w:p>
  </w:footnote>
  <w:footnote w:type="continuationSeparator" w:id="0">
    <w:p w:rsidR="004144C5" w:rsidRDefault="004144C5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71" w:rsidRDefault="00EF2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71" w:rsidRDefault="00EF2C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71" w:rsidRDefault="00EF2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1"/>
  </w:num>
  <w:num w:numId="5">
    <w:abstractNumId w:val="21"/>
  </w:num>
  <w:num w:numId="6">
    <w:abstractNumId w:val="10"/>
  </w:num>
  <w:num w:numId="7">
    <w:abstractNumId w:val="19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2"/>
  </w:num>
  <w:num w:numId="24">
    <w:abstractNumId w:val="13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F6"/>
    <w:rsid w:val="00024887"/>
    <w:rsid w:val="00062267"/>
    <w:rsid w:val="00095C05"/>
    <w:rsid w:val="000E2FAD"/>
    <w:rsid w:val="000E57B4"/>
    <w:rsid w:val="001326BD"/>
    <w:rsid w:val="00140DAE"/>
    <w:rsid w:val="001423A6"/>
    <w:rsid w:val="0015180F"/>
    <w:rsid w:val="00193653"/>
    <w:rsid w:val="00257E14"/>
    <w:rsid w:val="002761C5"/>
    <w:rsid w:val="002966F0"/>
    <w:rsid w:val="00297C1F"/>
    <w:rsid w:val="002C3DE4"/>
    <w:rsid w:val="002D1EDF"/>
    <w:rsid w:val="00337A32"/>
    <w:rsid w:val="003574FD"/>
    <w:rsid w:val="00360B6E"/>
    <w:rsid w:val="003765C4"/>
    <w:rsid w:val="004119BE"/>
    <w:rsid w:val="00411F8B"/>
    <w:rsid w:val="004144C5"/>
    <w:rsid w:val="00461D3C"/>
    <w:rsid w:val="00477352"/>
    <w:rsid w:val="004B42A6"/>
    <w:rsid w:val="004B5C09"/>
    <w:rsid w:val="004B641C"/>
    <w:rsid w:val="004E227E"/>
    <w:rsid w:val="004E6CF5"/>
    <w:rsid w:val="004F2094"/>
    <w:rsid w:val="005364EC"/>
    <w:rsid w:val="00554276"/>
    <w:rsid w:val="005B24A0"/>
    <w:rsid w:val="005E7C9F"/>
    <w:rsid w:val="00616B41"/>
    <w:rsid w:val="00620AE8"/>
    <w:rsid w:val="00623BA9"/>
    <w:rsid w:val="0064628C"/>
    <w:rsid w:val="00680296"/>
    <w:rsid w:val="0068195C"/>
    <w:rsid w:val="006C3011"/>
    <w:rsid w:val="006F03D4"/>
    <w:rsid w:val="006F6AD1"/>
    <w:rsid w:val="00717B64"/>
    <w:rsid w:val="00771C24"/>
    <w:rsid w:val="007A363D"/>
    <w:rsid w:val="007B0712"/>
    <w:rsid w:val="007D5836"/>
    <w:rsid w:val="008240DA"/>
    <w:rsid w:val="0083755C"/>
    <w:rsid w:val="00853EF6"/>
    <w:rsid w:val="00867EA4"/>
    <w:rsid w:val="00895FB9"/>
    <w:rsid w:val="008E476B"/>
    <w:rsid w:val="009769BC"/>
    <w:rsid w:val="009912B0"/>
    <w:rsid w:val="009921B8"/>
    <w:rsid w:val="00993B51"/>
    <w:rsid w:val="009C2E11"/>
    <w:rsid w:val="009D190F"/>
    <w:rsid w:val="00A01C5D"/>
    <w:rsid w:val="00A07662"/>
    <w:rsid w:val="00A4511E"/>
    <w:rsid w:val="00A87891"/>
    <w:rsid w:val="00AE391E"/>
    <w:rsid w:val="00B118EA"/>
    <w:rsid w:val="00B435B5"/>
    <w:rsid w:val="00B5397D"/>
    <w:rsid w:val="00BB542C"/>
    <w:rsid w:val="00C1643D"/>
    <w:rsid w:val="00C302F7"/>
    <w:rsid w:val="00CB53EA"/>
    <w:rsid w:val="00D31AB7"/>
    <w:rsid w:val="00D56A22"/>
    <w:rsid w:val="00DA4C1D"/>
    <w:rsid w:val="00DC4F3E"/>
    <w:rsid w:val="00E460A2"/>
    <w:rsid w:val="00E93913"/>
    <w:rsid w:val="00E941A7"/>
    <w:rsid w:val="00EA277E"/>
    <w:rsid w:val="00EF2C71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7E12A693"/>
  <w15:docId w15:val="{370D33A7-9E4F-4894-85AE-6E093D8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amp825695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5130404D684C8EB8CABB1FC27BB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DA5A0-070E-416E-96CA-3770ED07DB12}"/>
      </w:docPartPr>
      <w:docPartBody>
        <w:p w:rsidR="00000000" w:rsidRDefault="00196992">
          <w:pPr>
            <w:pStyle w:val="375130404D684C8EB8CABB1FC27BB0FE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53932B2A435F4990A08B8476FD3F8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DD383-8C9D-4523-879C-27E6DA52CF7E}"/>
      </w:docPartPr>
      <w:docPartBody>
        <w:p w:rsidR="00000000" w:rsidRDefault="00196992">
          <w:pPr>
            <w:pStyle w:val="53932B2A435F4990A08B8476FD3F86C2"/>
          </w:pPr>
          <w:r w:rsidRPr="00E460A2">
            <w:t>Type of Meeting:</w:t>
          </w:r>
        </w:p>
      </w:docPartBody>
    </w:docPart>
    <w:docPart>
      <w:docPartPr>
        <w:name w:val="39D0766DF1BE4B0D993B2765882D3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52FD4-488E-4956-8A19-67776F898238}"/>
      </w:docPartPr>
      <w:docPartBody>
        <w:p w:rsidR="00000000" w:rsidRDefault="00196992">
          <w:pPr>
            <w:pStyle w:val="39D0766DF1BE4B0D993B2765882D3012"/>
          </w:pPr>
          <w:r w:rsidRPr="00E460A2">
            <w:t>Meeting Facilitator:</w:t>
          </w:r>
        </w:p>
      </w:docPartBody>
    </w:docPart>
    <w:docPart>
      <w:docPartPr>
        <w:name w:val="6198266143AD454D901F69677817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21FE8-05E2-42F3-9E39-CADD54C94083}"/>
      </w:docPartPr>
      <w:docPartBody>
        <w:p w:rsidR="00000000" w:rsidRDefault="00196992">
          <w:pPr>
            <w:pStyle w:val="6198266143AD454D901F69677817C6E5"/>
          </w:pPr>
          <w:r w:rsidRPr="00E460A2">
            <w:t>Invitees:</w:t>
          </w:r>
        </w:p>
      </w:docPartBody>
    </w:docPart>
    <w:docPart>
      <w:docPartPr>
        <w:name w:val="463E6FB746514F72A1BEBADFD3133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13F3-613C-4186-8AD8-A3D7520A35B5}"/>
      </w:docPartPr>
      <w:docPartBody>
        <w:p w:rsidR="00000000" w:rsidRDefault="00196992">
          <w:pPr>
            <w:pStyle w:val="463E6FB746514F72A1BEBADFD31334A4"/>
          </w:pPr>
          <w:r w:rsidRPr="00D465F4">
            <w:t xml:space="preserve">Open </w:t>
          </w:r>
          <w:r>
            <w:t>i</w:t>
          </w:r>
          <w:r w:rsidRPr="00D465F4">
            <w:t>ssues</w:t>
          </w:r>
        </w:p>
      </w:docPartBody>
    </w:docPart>
    <w:docPart>
      <w:docPartPr>
        <w:name w:val="CC84F2EFCB2840619385013C2CF94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7C70B-6C69-463E-A473-F645595EFEDB}"/>
      </w:docPartPr>
      <w:docPartBody>
        <w:p w:rsidR="00000000" w:rsidRDefault="00196992">
          <w:pPr>
            <w:pStyle w:val="CC84F2EFCB2840619385013C2CF9450C"/>
          </w:pPr>
          <w:r w:rsidRPr="00D465F4">
            <w:t xml:space="preserve">New </w:t>
          </w:r>
          <w:r>
            <w:t>b</w:t>
          </w:r>
          <w:r w:rsidRPr="00D465F4">
            <w:t>usiness</w:t>
          </w:r>
        </w:p>
      </w:docPartBody>
    </w:docPart>
    <w:docPart>
      <w:docPartPr>
        <w:name w:val="F68BD88C257F40D19BCDBA83C4E3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22664-BE17-4337-A746-A5421CAA6E7E}"/>
      </w:docPartPr>
      <w:docPartBody>
        <w:p w:rsidR="00000000" w:rsidRDefault="00196992">
          <w:pPr>
            <w:pStyle w:val="F68BD88C257F40D19BCDBA83C4E352A2"/>
          </w:pPr>
          <w:r w:rsidRPr="00D465F4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92"/>
    <w:rsid w:val="001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AB198F242A4893BB7387FEBA3994C5">
    <w:name w:val="6FAB198F242A4893BB7387FEBA3994C5"/>
  </w:style>
  <w:style w:type="paragraph" w:customStyle="1" w:styleId="375130404D684C8EB8CABB1FC27BB0FE">
    <w:name w:val="375130404D684C8EB8CABB1FC27BB0FE"/>
  </w:style>
  <w:style w:type="paragraph" w:customStyle="1" w:styleId="093C2188056B4E828D86873F95BBC2B3">
    <w:name w:val="093C2188056B4E828D86873F95BBC2B3"/>
  </w:style>
  <w:style w:type="paragraph" w:customStyle="1" w:styleId="0189AB25631A46E2A826834B7367FAEC">
    <w:name w:val="0189AB25631A46E2A826834B7367FAEC"/>
  </w:style>
  <w:style w:type="paragraph" w:customStyle="1" w:styleId="53932B2A435F4990A08B8476FD3F86C2">
    <w:name w:val="53932B2A435F4990A08B8476FD3F86C2"/>
  </w:style>
  <w:style w:type="paragraph" w:customStyle="1" w:styleId="E861EDBEC4824677A850B26900CD69C5">
    <w:name w:val="E861EDBEC4824677A850B26900CD69C5"/>
  </w:style>
  <w:style w:type="paragraph" w:customStyle="1" w:styleId="39D0766DF1BE4B0D993B2765882D3012">
    <w:name w:val="39D0766DF1BE4B0D993B2765882D3012"/>
  </w:style>
  <w:style w:type="paragraph" w:customStyle="1" w:styleId="39F2EFE3C1D742EB9FF755BC3457F65D">
    <w:name w:val="39F2EFE3C1D742EB9FF755BC3457F65D"/>
  </w:style>
  <w:style w:type="paragraph" w:customStyle="1" w:styleId="6198266143AD454D901F69677817C6E5">
    <w:name w:val="6198266143AD454D901F69677817C6E5"/>
  </w:style>
  <w:style w:type="paragraph" w:customStyle="1" w:styleId="794E3562C49248C8BADB97D35F46B029">
    <w:name w:val="794E3562C49248C8BADB97D35F46B029"/>
  </w:style>
  <w:style w:type="paragraph" w:customStyle="1" w:styleId="6DC6E00847604847B89C02F9382241DB">
    <w:name w:val="6DC6E00847604847B89C02F9382241DB"/>
  </w:style>
  <w:style w:type="paragraph" w:customStyle="1" w:styleId="F60311BB77F5439787B0FE70E4A64003">
    <w:name w:val="F60311BB77F5439787B0FE70E4A64003"/>
  </w:style>
  <w:style w:type="paragraph" w:customStyle="1" w:styleId="FF3ED9C8DAC04BECB860F2E072C07DFD">
    <w:name w:val="FF3ED9C8DAC04BECB860F2E072C07DFD"/>
  </w:style>
  <w:style w:type="paragraph" w:customStyle="1" w:styleId="463E6FB746514F72A1BEBADFD31334A4">
    <w:name w:val="463E6FB746514F72A1BEBADFD31334A4"/>
  </w:style>
  <w:style w:type="paragraph" w:customStyle="1" w:styleId="CB3E9EDE39F54FAD8888D0F99CE3FD28">
    <w:name w:val="CB3E9EDE39F54FAD8888D0F99CE3FD28"/>
  </w:style>
  <w:style w:type="paragraph" w:customStyle="1" w:styleId="958005C2F92A48199B006B8FE48B408A">
    <w:name w:val="958005C2F92A48199B006B8FE48B408A"/>
  </w:style>
  <w:style w:type="paragraph" w:customStyle="1" w:styleId="A1D82BAB460E492081F7E0FCC9A0928F">
    <w:name w:val="A1D82BAB460E492081F7E0FCC9A0928F"/>
  </w:style>
  <w:style w:type="paragraph" w:customStyle="1" w:styleId="CC84F2EFCB2840619385013C2CF9450C">
    <w:name w:val="CC84F2EFCB2840619385013C2CF9450C"/>
  </w:style>
  <w:style w:type="paragraph" w:customStyle="1" w:styleId="9B99AD5CA62D471F9A53736F5DFD3C9B">
    <w:name w:val="9B99AD5CA62D471F9A53736F5DFD3C9B"/>
  </w:style>
  <w:style w:type="paragraph" w:customStyle="1" w:styleId="D829405785A3427598269F2C0A29F1A1">
    <w:name w:val="D829405785A3427598269F2C0A29F1A1"/>
  </w:style>
  <w:style w:type="paragraph" w:customStyle="1" w:styleId="EE29B08B9CCC44DCA9E02CA33C145B88">
    <w:name w:val="EE29B08B9CCC44DCA9E02CA33C145B88"/>
  </w:style>
  <w:style w:type="paragraph" w:customStyle="1" w:styleId="F68BD88C257F40D19BCDBA83C4E352A2">
    <w:name w:val="F68BD88C257F40D19BCDBA83C4E35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1216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Marietta4107-Sampson,Cory</dc:creator>
  <cp:lastModifiedBy>Marietta4107-Sampson,Cory</cp:lastModifiedBy>
  <cp:revision>1</cp:revision>
  <dcterms:created xsi:type="dcterms:W3CDTF">2020-05-31T20:03:00Z</dcterms:created>
  <dcterms:modified xsi:type="dcterms:W3CDTF">2020-06-01T23:21:00Z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